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FCAA" w14:textId="77777777" w:rsidR="007C03CB" w:rsidRPr="00152D5D" w:rsidRDefault="00B850AC" w:rsidP="00152D5D">
      <w:pPr>
        <w:spacing w:line="360" w:lineRule="auto"/>
        <w:ind w:firstLine="58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C5DD1" wp14:editId="2EF7BDC5">
                <wp:simplePos x="0" y="0"/>
                <wp:positionH relativeFrom="column">
                  <wp:posOffset>85725</wp:posOffset>
                </wp:positionH>
                <wp:positionV relativeFrom="paragraph">
                  <wp:posOffset>-304165</wp:posOffset>
                </wp:positionV>
                <wp:extent cx="838200" cy="85725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0D305" w14:textId="7DF38FB2" w:rsidR="00B850AC" w:rsidRDefault="007F074C">
                            <w:r>
                              <w:rPr>
                                <w:b/>
                                <w:noProof/>
                                <w:sz w:val="36"/>
                              </w:rPr>
                              <w:drawing>
                                <wp:inline distT="0" distB="0" distL="0" distR="0" wp14:anchorId="03DCA4AA" wp14:editId="1DB9FAB8">
                                  <wp:extent cx="648970" cy="678154"/>
                                  <wp:effectExtent l="0" t="0" r="0" b="8255"/>
                                  <wp:docPr id="843489940" name="Immagine 843489940" descr="Pict0004 qua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ct0004 qua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lum bright="12000" contrast="1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800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970" cy="6781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8C5DD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6.75pt;margin-top:-23.95pt;width:66pt;height:6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" fillcolor="white [3201]" stroked="f" strokeweight=".5pt">
                <v:textbox>
                  <w:txbxContent>
                    <w:p w14:paraId="0A90D305" w14:textId="7DF38FB2" w:rsidR="00B850AC" w:rsidRDefault="007F074C">
                      <w:r>
                        <w:rPr>
                          <w:b/>
                          <w:noProof/>
                          <w:sz w:val="36"/>
                        </w:rPr>
                        <w:drawing>
                          <wp:inline distT="0" distB="0" distL="0" distR="0" wp14:anchorId="03DCA4AA" wp14:editId="1DB9FAB8">
                            <wp:extent cx="648970" cy="678154"/>
                            <wp:effectExtent l="0" t="0" r="0" b="8255"/>
                            <wp:docPr id="843489940" name="Immagine 843489940" descr="Pict0004 qua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ct0004 qua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lum bright="12000" contrast="18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800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970" cy="6781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5797" w:rsidRPr="00152D5D">
        <w:rPr>
          <w:rFonts w:ascii="Arial" w:hAnsi="Arial" w:cs="Arial"/>
          <w:sz w:val="20"/>
          <w:szCs w:val="20"/>
        </w:rPr>
        <w:t>All’Amm.ne Comunale di Castagnole Monf.to</w:t>
      </w:r>
    </w:p>
    <w:p w14:paraId="3C40D81B" w14:textId="77777777" w:rsidR="001D5797" w:rsidRPr="00152D5D" w:rsidRDefault="006A0768" w:rsidP="00152D5D">
      <w:pPr>
        <w:spacing w:line="360" w:lineRule="auto"/>
        <w:ind w:firstLine="5812"/>
        <w:rPr>
          <w:rFonts w:ascii="Arial" w:hAnsi="Arial" w:cs="Arial"/>
          <w:sz w:val="20"/>
          <w:szCs w:val="20"/>
        </w:rPr>
      </w:pPr>
      <w:r w:rsidRPr="00152D5D">
        <w:rPr>
          <w:rFonts w:ascii="Arial" w:hAnsi="Arial" w:cs="Arial"/>
          <w:sz w:val="20"/>
          <w:szCs w:val="20"/>
        </w:rPr>
        <w:t>SEDE MUNICIPALE</w:t>
      </w:r>
    </w:p>
    <w:p w14:paraId="1EAF4F30" w14:textId="77777777" w:rsidR="001D5797" w:rsidRDefault="001D5797" w:rsidP="001D5797">
      <w:pPr>
        <w:jc w:val="right"/>
        <w:rPr>
          <w:rFonts w:ascii="Arial" w:hAnsi="Arial" w:cs="Arial"/>
        </w:rPr>
      </w:pPr>
    </w:p>
    <w:p w14:paraId="467DB3F0" w14:textId="77777777" w:rsidR="001D5797" w:rsidRDefault="001D5797" w:rsidP="001D5797">
      <w:pPr>
        <w:jc w:val="right"/>
        <w:rPr>
          <w:rFonts w:ascii="Arial" w:hAnsi="Arial" w:cs="Arial"/>
        </w:rPr>
      </w:pPr>
    </w:p>
    <w:p w14:paraId="5F6CCD4F" w14:textId="77777777" w:rsidR="00B850AC" w:rsidRDefault="00B850AC" w:rsidP="001D579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C0D48B5" w14:textId="4D62FFF1" w:rsidR="001D5797" w:rsidRPr="006A0768" w:rsidRDefault="001D5797" w:rsidP="001D579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418D7">
        <w:rPr>
          <w:rFonts w:ascii="Arial" w:hAnsi="Arial" w:cs="Arial"/>
          <w:b/>
          <w:sz w:val="20"/>
          <w:szCs w:val="20"/>
        </w:rPr>
        <w:t xml:space="preserve">Oggetto: </w:t>
      </w:r>
      <w:r w:rsidR="00152D5D">
        <w:rPr>
          <w:rFonts w:ascii="Arial" w:hAnsi="Arial" w:cs="Arial"/>
          <w:sz w:val="20"/>
          <w:szCs w:val="20"/>
        </w:rPr>
        <w:t>“C</w:t>
      </w:r>
      <w:r w:rsidRPr="009418D7">
        <w:rPr>
          <w:rFonts w:ascii="Arial" w:hAnsi="Arial" w:cs="Arial"/>
          <w:sz w:val="20"/>
          <w:szCs w:val="20"/>
        </w:rPr>
        <w:t>ompartecipazione alla spesa per il rifacimento dell</w:t>
      </w:r>
      <w:r w:rsidR="00152D5D">
        <w:rPr>
          <w:rFonts w:ascii="Arial" w:hAnsi="Arial" w:cs="Arial"/>
          <w:sz w:val="20"/>
          <w:szCs w:val="20"/>
        </w:rPr>
        <w:t>e</w:t>
      </w:r>
      <w:r w:rsidRPr="009418D7">
        <w:rPr>
          <w:rFonts w:ascii="Arial" w:hAnsi="Arial" w:cs="Arial"/>
          <w:sz w:val="20"/>
          <w:szCs w:val="20"/>
        </w:rPr>
        <w:t xml:space="preserve"> facciate degli edifici per l’anno </w:t>
      </w:r>
      <w:r w:rsidR="00152D5D">
        <w:rPr>
          <w:rFonts w:ascii="Arial" w:hAnsi="Arial" w:cs="Arial"/>
          <w:sz w:val="20"/>
          <w:szCs w:val="20"/>
        </w:rPr>
        <w:t>20</w:t>
      </w:r>
      <w:r w:rsidR="00991A1B">
        <w:rPr>
          <w:rFonts w:ascii="Arial" w:hAnsi="Arial" w:cs="Arial"/>
          <w:sz w:val="20"/>
          <w:szCs w:val="20"/>
        </w:rPr>
        <w:t>2</w:t>
      </w:r>
      <w:r w:rsidR="00294882">
        <w:rPr>
          <w:rFonts w:ascii="Arial" w:hAnsi="Arial" w:cs="Arial"/>
          <w:sz w:val="20"/>
          <w:szCs w:val="20"/>
        </w:rPr>
        <w:t>5</w:t>
      </w:r>
      <w:r w:rsidRPr="009418D7">
        <w:rPr>
          <w:rFonts w:ascii="Arial" w:hAnsi="Arial" w:cs="Arial"/>
          <w:sz w:val="20"/>
          <w:szCs w:val="20"/>
        </w:rPr>
        <w:t>”</w:t>
      </w:r>
      <w:r w:rsidR="006A0768">
        <w:rPr>
          <w:rFonts w:ascii="Arial" w:hAnsi="Arial" w:cs="Arial"/>
          <w:b/>
          <w:sz w:val="20"/>
          <w:szCs w:val="20"/>
        </w:rPr>
        <w:t xml:space="preserve"> - </w:t>
      </w:r>
      <w:r w:rsidRPr="006A0768">
        <w:rPr>
          <w:rFonts w:ascii="Arial" w:hAnsi="Arial" w:cs="Arial"/>
          <w:b/>
          <w:sz w:val="20"/>
          <w:szCs w:val="20"/>
        </w:rPr>
        <w:t>RICHIESTA AMMISSIONE A CONTRIBUTO</w:t>
      </w:r>
    </w:p>
    <w:p w14:paraId="54AB2F01" w14:textId="77777777" w:rsidR="001D5797" w:rsidRPr="009418D7" w:rsidRDefault="001D5797" w:rsidP="00152D5D">
      <w:pPr>
        <w:jc w:val="both"/>
        <w:rPr>
          <w:rFonts w:ascii="Arial" w:hAnsi="Arial" w:cs="Arial"/>
          <w:sz w:val="20"/>
          <w:szCs w:val="20"/>
        </w:rPr>
      </w:pPr>
    </w:p>
    <w:p w14:paraId="46371EE4" w14:textId="77777777" w:rsidR="001D5797" w:rsidRPr="009418D7" w:rsidRDefault="001D5797" w:rsidP="00152D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18D7">
        <w:rPr>
          <w:rFonts w:ascii="Arial" w:hAnsi="Arial" w:cs="Arial"/>
          <w:sz w:val="20"/>
          <w:szCs w:val="20"/>
        </w:rPr>
        <w:t>Il sottoscritto …………………………………………………………………………………………</w:t>
      </w:r>
      <w:r w:rsidR="004D28B9" w:rsidRPr="009418D7">
        <w:rPr>
          <w:rFonts w:ascii="Arial" w:hAnsi="Arial" w:cs="Arial"/>
          <w:sz w:val="20"/>
          <w:szCs w:val="20"/>
        </w:rPr>
        <w:t>……</w:t>
      </w:r>
      <w:r w:rsidR="00152D5D">
        <w:rPr>
          <w:rFonts w:ascii="Arial" w:hAnsi="Arial" w:cs="Arial"/>
          <w:sz w:val="20"/>
          <w:szCs w:val="20"/>
        </w:rPr>
        <w:t>…</w:t>
      </w:r>
      <w:r w:rsidR="004D28B9" w:rsidRPr="009418D7">
        <w:rPr>
          <w:rFonts w:ascii="Arial" w:hAnsi="Arial" w:cs="Arial"/>
          <w:sz w:val="20"/>
          <w:szCs w:val="20"/>
        </w:rPr>
        <w:t>…...</w:t>
      </w:r>
      <w:r w:rsidR="006A0768">
        <w:rPr>
          <w:rFonts w:ascii="Arial" w:hAnsi="Arial" w:cs="Arial"/>
          <w:sz w:val="20"/>
          <w:szCs w:val="20"/>
        </w:rPr>
        <w:t>................</w:t>
      </w:r>
    </w:p>
    <w:p w14:paraId="4BA8EF63" w14:textId="54C36A48" w:rsidR="001D5797" w:rsidRPr="009418D7" w:rsidRDefault="001D5797" w:rsidP="00152D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18D7">
        <w:rPr>
          <w:rFonts w:ascii="Arial" w:hAnsi="Arial" w:cs="Arial"/>
          <w:sz w:val="20"/>
          <w:szCs w:val="20"/>
        </w:rPr>
        <w:t>nato a …………………………………………………………</w:t>
      </w:r>
      <w:r w:rsidR="004D28B9" w:rsidRPr="009418D7">
        <w:rPr>
          <w:rFonts w:ascii="Arial" w:hAnsi="Arial" w:cs="Arial"/>
          <w:sz w:val="20"/>
          <w:szCs w:val="20"/>
        </w:rPr>
        <w:t>………</w:t>
      </w:r>
      <w:r w:rsidR="006A0768">
        <w:rPr>
          <w:rFonts w:ascii="Arial" w:hAnsi="Arial" w:cs="Arial"/>
          <w:sz w:val="20"/>
          <w:szCs w:val="20"/>
        </w:rPr>
        <w:t>…………..</w:t>
      </w:r>
      <w:r w:rsidR="004D28B9" w:rsidRPr="009418D7">
        <w:rPr>
          <w:rFonts w:ascii="Arial" w:hAnsi="Arial" w:cs="Arial"/>
          <w:sz w:val="20"/>
          <w:szCs w:val="20"/>
        </w:rPr>
        <w:t>..</w:t>
      </w:r>
      <w:r w:rsidRPr="009418D7">
        <w:rPr>
          <w:rFonts w:ascii="Arial" w:hAnsi="Arial" w:cs="Arial"/>
          <w:sz w:val="20"/>
          <w:szCs w:val="20"/>
        </w:rPr>
        <w:t xml:space="preserve"> il …………………</w:t>
      </w:r>
      <w:r w:rsidR="00152D5D">
        <w:rPr>
          <w:rFonts w:ascii="Arial" w:hAnsi="Arial" w:cs="Arial"/>
          <w:sz w:val="20"/>
          <w:szCs w:val="20"/>
        </w:rPr>
        <w:t>….</w:t>
      </w:r>
      <w:r w:rsidRPr="009418D7">
        <w:rPr>
          <w:rFonts w:ascii="Arial" w:hAnsi="Arial" w:cs="Arial"/>
          <w:sz w:val="20"/>
          <w:szCs w:val="20"/>
        </w:rPr>
        <w:t>………………...</w:t>
      </w:r>
      <w:r w:rsidR="001A5C8C">
        <w:rPr>
          <w:rFonts w:ascii="Arial" w:hAnsi="Arial" w:cs="Arial"/>
          <w:sz w:val="20"/>
          <w:szCs w:val="20"/>
        </w:rPr>
        <w:t xml:space="preserve"> C.F. ………………………………………………….……...  Tel. ……………………………..……………………………</w:t>
      </w:r>
    </w:p>
    <w:p w14:paraId="6DDB1EB4" w14:textId="67A44F45" w:rsidR="001A5C8C" w:rsidRDefault="001A5C8C" w:rsidP="00152D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e-mail/PEC ……………………………………………………………………………………………………………………</w:t>
      </w:r>
    </w:p>
    <w:p w14:paraId="2AF48BA6" w14:textId="030EE7B1" w:rsidR="001D5797" w:rsidRPr="009418D7" w:rsidRDefault="001D5797" w:rsidP="00152D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18D7">
        <w:rPr>
          <w:rFonts w:ascii="Arial" w:hAnsi="Arial" w:cs="Arial"/>
          <w:sz w:val="20"/>
          <w:szCs w:val="20"/>
        </w:rPr>
        <w:t>in qualità di:</w:t>
      </w:r>
    </w:p>
    <w:p w14:paraId="029E1B40" w14:textId="77777777" w:rsidR="001D5797" w:rsidRPr="009418D7" w:rsidRDefault="001D5797" w:rsidP="00152D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18D7">
        <w:rPr>
          <w:rFonts w:ascii="Arial" w:hAnsi="Arial" w:cs="Arial"/>
          <w:sz w:val="20"/>
          <w:szCs w:val="20"/>
        </w:rPr>
        <w:t xml:space="preserve">□ proprietario  </w:t>
      </w:r>
    </w:p>
    <w:p w14:paraId="068825B8" w14:textId="77777777" w:rsidR="001D5797" w:rsidRPr="009418D7" w:rsidRDefault="001D5797" w:rsidP="00152D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18D7">
        <w:rPr>
          <w:rFonts w:ascii="Arial" w:hAnsi="Arial" w:cs="Arial"/>
          <w:sz w:val="20"/>
          <w:szCs w:val="20"/>
        </w:rPr>
        <w:t>□ titolare di altro diritto reale (specificare)…………………………………………………………</w:t>
      </w:r>
      <w:r w:rsidR="004D28B9" w:rsidRPr="009418D7">
        <w:rPr>
          <w:rFonts w:ascii="Arial" w:hAnsi="Arial" w:cs="Arial"/>
          <w:sz w:val="20"/>
          <w:szCs w:val="20"/>
        </w:rPr>
        <w:t>...</w:t>
      </w:r>
      <w:r w:rsidR="007C03CB" w:rsidRPr="009418D7">
        <w:rPr>
          <w:rFonts w:ascii="Arial" w:hAnsi="Arial" w:cs="Arial"/>
          <w:sz w:val="20"/>
          <w:szCs w:val="20"/>
        </w:rPr>
        <w:t>........</w:t>
      </w:r>
      <w:r w:rsidR="006A0768">
        <w:rPr>
          <w:rFonts w:ascii="Arial" w:hAnsi="Arial" w:cs="Arial"/>
          <w:sz w:val="20"/>
          <w:szCs w:val="20"/>
        </w:rPr>
        <w:t>.................</w:t>
      </w:r>
      <w:r w:rsidR="00152D5D">
        <w:rPr>
          <w:rFonts w:ascii="Arial" w:hAnsi="Arial" w:cs="Arial"/>
          <w:sz w:val="20"/>
          <w:szCs w:val="20"/>
        </w:rPr>
        <w:t>..</w:t>
      </w:r>
      <w:r w:rsidR="007C03CB" w:rsidRPr="009418D7">
        <w:rPr>
          <w:rFonts w:ascii="Arial" w:hAnsi="Arial" w:cs="Arial"/>
          <w:sz w:val="20"/>
          <w:szCs w:val="20"/>
        </w:rPr>
        <w:t>.</w:t>
      </w:r>
    </w:p>
    <w:p w14:paraId="301BB18E" w14:textId="77777777" w:rsidR="004D28B9" w:rsidRPr="009418D7" w:rsidRDefault="001D5797" w:rsidP="00152D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18D7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4D28B9" w:rsidRPr="009418D7">
        <w:rPr>
          <w:rFonts w:ascii="Arial" w:hAnsi="Arial" w:cs="Arial"/>
          <w:sz w:val="20"/>
          <w:szCs w:val="20"/>
        </w:rPr>
        <w:t>……………………………………</w:t>
      </w:r>
      <w:r w:rsidR="006A0768">
        <w:rPr>
          <w:rFonts w:ascii="Arial" w:hAnsi="Arial" w:cs="Arial"/>
          <w:sz w:val="20"/>
          <w:szCs w:val="20"/>
        </w:rPr>
        <w:t>………</w:t>
      </w:r>
      <w:r w:rsidR="00152D5D">
        <w:rPr>
          <w:rFonts w:ascii="Arial" w:hAnsi="Arial" w:cs="Arial"/>
          <w:sz w:val="20"/>
          <w:szCs w:val="20"/>
        </w:rPr>
        <w:t>…</w:t>
      </w:r>
      <w:r w:rsidR="006A0768">
        <w:rPr>
          <w:rFonts w:ascii="Arial" w:hAnsi="Arial" w:cs="Arial"/>
          <w:sz w:val="20"/>
          <w:szCs w:val="20"/>
        </w:rPr>
        <w:t>…</w:t>
      </w:r>
      <w:r w:rsidR="00152D5D">
        <w:rPr>
          <w:rFonts w:ascii="Arial" w:hAnsi="Arial" w:cs="Arial"/>
          <w:sz w:val="20"/>
          <w:szCs w:val="20"/>
        </w:rPr>
        <w:t>.</w:t>
      </w:r>
      <w:r w:rsidR="006A0768">
        <w:rPr>
          <w:rFonts w:ascii="Arial" w:hAnsi="Arial" w:cs="Arial"/>
          <w:sz w:val="20"/>
          <w:szCs w:val="20"/>
        </w:rPr>
        <w:t>…</w:t>
      </w:r>
    </w:p>
    <w:p w14:paraId="3177576A" w14:textId="66C8D49B" w:rsidR="001D5797" w:rsidRPr="009418D7" w:rsidRDefault="001D5797" w:rsidP="00152D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18D7">
        <w:rPr>
          <w:rFonts w:ascii="Arial" w:hAnsi="Arial" w:cs="Arial"/>
          <w:sz w:val="20"/>
          <w:szCs w:val="20"/>
        </w:rPr>
        <w:t xml:space="preserve">del fabbricato sito in Castagnole Monf.to, </w:t>
      </w:r>
      <w:r w:rsidR="001A5C8C">
        <w:rPr>
          <w:rFonts w:ascii="Arial" w:hAnsi="Arial" w:cs="Arial"/>
          <w:sz w:val="20"/>
          <w:szCs w:val="20"/>
        </w:rPr>
        <w:t xml:space="preserve">Via </w:t>
      </w:r>
      <w:r w:rsidRPr="009418D7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6A0768">
        <w:rPr>
          <w:rFonts w:ascii="Arial" w:hAnsi="Arial" w:cs="Arial"/>
          <w:sz w:val="20"/>
          <w:szCs w:val="20"/>
        </w:rPr>
        <w:t>………</w:t>
      </w:r>
      <w:r w:rsidR="00152D5D">
        <w:rPr>
          <w:rFonts w:ascii="Arial" w:hAnsi="Arial" w:cs="Arial"/>
          <w:sz w:val="20"/>
          <w:szCs w:val="20"/>
        </w:rPr>
        <w:t>….</w:t>
      </w:r>
    </w:p>
    <w:p w14:paraId="4A6148FF" w14:textId="77777777" w:rsidR="001D5797" w:rsidRPr="009418D7" w:rsidRDefault="001D5797" w:rsidP="00152D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18D7">
        <w:rPr>
          <w:rFonts w:ascii="Arial" w:hAnsi="Arial" w:cs="Arial"/>
          <w:sz w:val="20"/>
          <w:szCs w:val="20"/>
        </w:rPr>
        <w:t>descritto in mappa al foglio n. …………. Mappale n. …………..</w:t>
      </w:r>
    </w:p>
    <w:p w14:paraId="113A4BC6" w14:textId="77777777" w:rsidR="004D28B9" w:rsidRPr="009418D7" w:rsidRDefault="004D28B9" w:rsidP="001D57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79A0BB" w14:textId="77777777" w:rsidR="001D5797" w:rsidRPr="009418D7" w:rsidRDefault="001D5797" w:rsidP="001D579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418D7">
        <w:rPr>
          <w:rFonts w:ascii="Arial" w:hAnsi="Arial" w:cs="Arial"/>
          <w:b/>
          <w:sz w:val="20"/>
          <w:szCs w:val="20"/>
        </w:rPr>
        <w:t>CHIEDE</w:t>
      </w:r>
    </w:p>
    <w:p w14:paraId="4917E972" w14:textId="506B25D3" w:rsidR="001D5797" w:rsidRPr="009418D7" w:rsidRDefault="001D5797" w:rsidP="009418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18D7">
        <w:rPr>
          <w:rFonts w:ascii="Arial" w:hAnsi="Arial" w:cs="Arial"/>
          <w:sz w:val="20"/>
          <w:szCs w:val="20"/>
        </w:rPr>
        <w:t xml:space="preserve">Di essere ammesso a contributo per la realizzazione delle seguenti opere da condursi </w:t>
      </w:r>
      <w:r w:rsidR="007C03CB" w:rsidRPr="009418D7">
        <w:rPr>
          <w:rFonts w:ascii="Arial" w:hAnsi="Arial" w:cs="Arial"/>
          <w:sz w:val="20"/>
          <w:szCs w:val="20"/>
        </w:rPr>
        <w:t xml:space="preserve">sul </w:t>
      </w:r>
      <w:r w:rsidR="009418D7" w:rsidRPr="009418D7">
        <w:rPr>
          <w:rFonts w:ascii="Arial" w:hAnsi="Arial" w:cs="Arial"/>
          <w:sz w:val="20"/>
          <w:szCs w:val="20"/>
        </w:rPr>
        <w:t>fabbricato di cui in premessa in conformità alle prevision</w:t>
      </w:r>
      <w:r w:rsidR="003C67C9">
        <w:rPr>
          <w:rFonts w:ascii="Arial" w:hAnsi="Arial" w:cs="Arial"/>
          <w:sz w:val="20"/>
          <w:szCs w:val="20"/>
        </w:rPr>
        <w:t>i</w:t>
      </w:r>
      <w:r w:rsidR="009418D7" w:rsidRPr="009418D7">
        <w:rPr>
          <w:rFonts w:ascii="Arial" w:hAnsi="Arial" w:cs="Arial"/>
          <w:sz w:val="20"/>
          <w:szCs w:val="20"/>
        </w:rPr>
        <w:t xml:space="preserve"> del bando </w:t>
      </w:r>
      <w:r w:rsidR="00152D5D">
        <w:rPr>
          <w:rFonts w:ascii="Arial" w:hAnsi="Arial" w:cs="Arial"/>
          <w:sz w:val="20"/>
          <w:szCs w:val="20"/>
        </w:rPr>
        <w:t>predisposto dall’Amministrazione</w:t>
      </w:r>
    </w:p>
    <w:p w14:paraId="35638724" w14:textId="2E0C2971" w:rsidR="001D5797" w:rsidRPr="009418D7" w:rsidRDefault="001D5797" w:rsidP="004D28B9">
      <w:pPr>
        <w:ind w:left="540"/>
        <w:jc w:val="both"/>
        <w:rPr>
          <w:rFonts w:ascii="Arial" w:hAnsi="Arial" w:cs="Arial"/>
          <w:sz w:val="20"/>
          <w:szCs w:val="20"/>
        </w:rPr>
      </w:pPr>
      <w:r w:rsidRPr="009418D7">
        <w:rPr>
          <w:rFonts w:ascii="Arial" w:hAnsi="Arial" w:cs="Arial"/>
          <w:sz w:val="20"/>
          <w:szCs w:val="20"/>
        </w:rPr>
        <w:t xml:space="preserve">□ </w:t>
      </w:r>
      <w:r w:rsidR="007F074C">
        <w:rPr>
          <w:rFonts w:ascii="Arial" w:hAnsi="Arial" w:cs="Arial"/>
          <w:sz w:val="20"/>
          <w:szCs w:val="20"/>
        </w:rPr>
        <w:t>manutenzione</w:t>
      </w:r>
      <w:r w:rsidRPr="009418D7">
        <w:rPr>
          <w:rFonts w:ascii="Arial" w:hAnsi="Arial" w:cs="Arial"/>
          <w:sz w:val="20"/>
          <w:szCs w:val="20"/>
        </w:rPr>
        <w:t xml:space="preserve"> intonaco e tinteggiatura</w:t>
      </w:r>
    </w:p>
    <w:p w14:paraId="464449EB" w14:textId="77777777" w:rsidR="001D5797" w:rsidRPr="009418D7" w:rsidRDefault="001D5797" w:rsidP="004D28B9">
      <w:pPr>
        <w:ind w:left="540"/>
        <w:jc w:val="both"/>
        <w:rPr>
          <w:rFonts w:ascii="Arial" w:hAnsi="Arial" w:cs="Arial"/>
          <w:sz w:val="20"/>
          <w:szCs w:val="20"/>
        </w:rPr>
      </w:pPr>
      <w:r w:rsidRPr="009418D7">
        <w:rPr>
          <w:rFonts w:ascii="Arial" w:hAnsi="Arial" w:cs="Arial"/>
          <w:sz w:val="20"/>
          <w:szCs w:val="20"/>
        </w:rPr>
        <w:t>□ rifacimento tinteggiatura</w:t>
      </w:r>
    </w:p>
    <w:p w14:paraId="44D48E0B" w14:textId="77777777" w:rsidR="001D5797" w:rsidRPr="009418D7" w:rsidRDefault="001D5797" w:rsidP="004D28B9">
      <w:pPr>
        <w:ind w:left="540"/>
        <w:jc w:val="both"/>
        <w:rPr>
          <w:rFonts w:ascii="Arial" w:hAnsi="Arial" w:cs="Arial"/>
          <w:sz w:val="20"/>
          <w:szCs w:val="20"/>
        </w:rPr>
      </w:pPr>
      <w:r w:rsidRPr="009418D7">
        <w:rPr>
          <w:rFonts w:ascii="Arial" w:hAnsi="Arial" w:cs="Arial"/>
          <w:sz w:val="20"/>
          <w:szCs w:val="20"/>
        </w:rPr>
        <w:t>□ per le facciate di mattoni faccia a vista: sabbiatura</w:t>
      </w:r>
    </w:p>
    <w:p w14:paraId="295A1563" w14:textId="77777777" w:rsidR="004D28B9" w:rsidRPr="009418D7" w:rsidRDefault="004D28B9" w:rsidP="004D28B9">
      <w:pPr>
        <w:jc w:val="both"/>
        <w:rPr>
          <w:rFonts w:ascii="Arial" w:hAnsi="Arial" w:cs="Arial"/>
          <w:sz w:val="20"/>
          <w:szCs w:val="20"/>
        </w:rPr>
      </w:pPr>
    </w:p>
    <w:p w14:paraId="7FF34530" w14:textId="77777777" w:rsidR="001D5797" w:rsidRPr="009418D7" w:rsidRDefault="004D28B9" w:rsidP="004D28B9">
      <w:pPr>
        <w:jc w:val="both"/>
        <w:rPr>
          <w:rFonts w:ascii="Arial" w:hAnsi="Arial" w:cs="Arial"/>
          <w:sz w:val="20"/>
          <w:szCs w:val="20"/>
        </w:rPr>
      </w:pPr>
      <w:r w:rsidRPr="009418D7">
        <w:rPr>
          <w:rFonts w:ascii="Arial" w:hAnsi="Arial" w:cs="Arial"/>
          <w:sz w:val="20"/>
          <w:szCs w:val="20"/>
        </w:rPr>
        <w:t xml:space="preserve">Precisa che per l’esecuzione delle opere: </w:t>
      </w:r>
    </w:p>
    <w:p w14:paraId="32B2348E" w14:textId="77777777" w:rsidR="004D28B9" w:rsidRPr="009418D7" w:rsidRDefault="004D28B9" w:rsidP="004D28B9">
      <w:pPr>
        <w:ind w:left="540"/>
        <w:jc w:val="both"/>
        <w:rPr>
          <w:rFonts w:ascii="Arial" w:hAnsi="Arial" w:cs="Arial"/>
          <w:sz w:val="20"/>
          <w:szCs w:val="20"/>
        </w:rPr>
      </w:pPr>
      <w:r w:rsidRPr="009418D7">
        <w:rPr>
          <w:rFonts w:ascii="Arial" w:hAnsi="Arial" w:cs="Arial"/>
          <w:sz w:val="20"/>
          <w:szCs w:val="20"/>
        </w:rPr>
        <w:t xml:space="preserve">□ è prevista l’occupazione di suolo pubblico per l’installazione di ponteggio esterno </w:t>
      </w:r>
    </w:p>
    <w:p w14:paraId="7996F7A3" w14:textId="77777777" w:rsidR="004D28B9" w:rsidRPr="009418D7" w:rsidRDefault="004D28B9" w:rsidP="004D28B9">
      <w:pPr>
        <w:ind w:left="540"/>
        <w:jc w:val="both"/>
        <w:rPr>
          <w:rFonts w:ascii="Arial" w:hAnsi="Arial" w:cs="Arial"/>
          <w:sz w:val="20"/>
          <w:szCs w:val="20"/>
        </w:rPr>
      </w:pPr>
      <w:r w:rsidRPr="009418D7">
        <w:rPr>
          <w:rFonts w:ascii="Arial" w:hAnsi="Arial" w:cs="Arial"/>
          <w:sz w:val="20"/>
          <w:szCs w:val="20"/>
        </w:rPr>
        <w:t>□ non è prevista l’occupazione di suolo pubblico</w:t>
      </w:r>
    </w:p>
    <w:p w14:paraId="2FA71011" w14:textId="77777777" w:rsidR="004D28B9" w:rsidRPr="009418D7" w:rsidRDefault="004D28B9" w:rsidP="004D28B9">
      <w:pPr>
        <w:jc w:val="both"/>
        <w:rPr>
          <w:rFonts w:ascii="Arial" w:hAnsi="Arial" w:cs="Arial"/>
          <w:sz w:val="20"/>
          <w:szCs w:val="20"/>
        </w:rPr>
      </w:pPr>
    </w:p>
    <w:p w14:paraId="37202CB9" w14:textId="77777777" w:rsidR="004D28B9" w:rsidRPr="00152D5D" w:rsidRDefault="004D28B9" w:rsidP="004D28B9">
      <w:pPr>
        <w:jc w:val="both"/>
        <w:rPr>
          <w:rFonts w:ascii="Arial" w:hAnsi="Arial" w:cs="Arial"/>
          <w:sz w:val="20"/>
          <w:szCs w:val="20"/>
        </w:rPr>
      </w:pPr>
      <w:r w:rsidRPr="009418D7">
        <w:rPr>
          <w:rFonts w:ascii="Arial" w:hAnsi="Arial" w:cs="Arial"/>
          <w:sz w:val="20"/>
          <w:szCs w:val="20"/>
        </w:rPr>
        <w:t>Castagnole Monf.to, lì ………………</w:t>
      </w:r>
      <w:r w:rsidR="007C03CB" w:rsidRPr="009418D7">
        <w:rPr>
          <w:rFonts w:ascii="Arial" w:hAnsi="Arial" w:cs="Arial"/>
          <w:sz w:val="20"/>
          <w:szCs w:val="20"/>
        </w:rPr>
        <w:t>…….</w:t>
      </w:r>
    </w:p>
    <w:p w14:paraId="68609929" w14:textId="77777777" w:rsidR="004D28B9" w:rsidRDefault="004D28B9" w:rsidP="00152D5D">
      <w:pPr>
        <w:ind w:left="6120" w:firstLine="401"/>
        <w:jc w:val="both"/>
        <w:rPr>
          <w:rFonts w:ascii="Arial" w:hAnsi="Arial" w:cs="Arial"/>
          <w:sz w:val="20"/>
          <w:szCs w:val="20"/>
        </w:rPr>
      </w:pPr>
      <w:r w:rsidRPr="00152D5D">
        <w:rPr>
          <w:rFonts w:ascii="Arial" w:hAnsi="Arial" w:cs="Arial"/>
          <w:sz w:val="20"/>
          <w:szCs w:val="20"/>
        </w:rPr>
        <w:t>FIRMA DEL RICHIEDENTE</w:t>
      </w:r>
    </w:p>
    <w:p w14:paraId="5CE09F92" w14:textId="77777777" w:rsidR="00152D5D" w:rsidRPr="00152D5D" w:rsidRDefault="00152D5D" w:rsidP="004D28B9">
      <w:pPr>
        <w:ind w:left="6120"/>
        <w:jc w:val="both"/>
        <w:rPr>
          <w:rFonts w:ascii="Arial" w:hAnsi="Arial" w:cs="Arial"/>
          <w:sz w:val="20"/>
          <w:szCs w:val="20"/>
        </w:rPr>
      </w:pPr>
    </w:p>
    <w:p w14:paraId="30569089" w14:textId="77777777" w:rsidR="00152D5D" w:rsidRDefault="00152D5D" w:rsidP="004D28B9">
      <w:pPr>
        <w:jc w:val="both"/>
        <w:rPr>
          <w:rFonts w:ascii="Arial" w:hAnsi="Arial" w:cs="Arial"/>
          <w:sz w:val="16"/>
          <w:szCs w:val="16"/>
        </w:rPr>
      </w:pPr>
    </w:p>
    <w:p w14:paraId="03F3B236" w14:textId="77777777" w:rsidR="00152D5D" w:rsidRDefault="00152D5D" w:rsidP="004D28B9">
      <w:pPr>
        <w:jc w:val="both"/>
        <w:rPr>
          <w:rFonts w:ascii="Arial" w:hAnsi="Arial" w:cs="Arial"/>
          <w:sz w:val="16"/>
          <w:szCs w:val="16"/>
        </w:rPr>
      </w:pPr>
    </w:p>
    <w:p w14:paraId="37087E4F" w14:textId="77777777" w:rsidR="00152D5D" w:rsidRDefault="00152D5D" w:rsidP="004D28B9">
      <w:pPr>
        <w:jc w:val="both"/>
        <w:rPr>
          <w:rFonts w:ascii="Arial" w:hAnsi="Arial" w:cs="Arial"/>
          <w:sz w:val="16"/>
          <w:szCs w:val="16"/>
        </w:rPr>
      </w:pPr>
    </w:p>
    <w:p w14:paraId="13A009AE" w14:textId="25D6C634" w:rsidR="001D5797" w:rsidRPr="00A91F96" w:rsidRDefault="001A5C8C" w:rsidP="004D28B9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A91F96">
        <w:rPr>
          <w:rFonts w:ascii="Arial" w:hAnsi="Arial" w:cs="Arial"/>
          <w:b/>
          <w:bCs/>
          <w:sz w:val="18"/>
          <w:szCs w:val="18"/>
          <w:u w:val="single"/>
        </w:rPr>
        <w:t>ALLEGA ALLA PRESENTE:</w:t>
      </w:r>
    </w:p>
    <w:p w14:paraId="7DA021B6" w14:textId="41912E2D" w:rsidR="004D28B9" w:rsidRPr="001A5C8C" w:rsidRDefault="004D28B9" w:rsidP="001A5C8C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1A5C8C">
        <w:rPr>
          <w:rFonts w:ascii="Arial" w:hAnsi="Arial" w:cs="Arial"/>
          <w:sz w:val="18"/>
          <w:szCs w:val="18"/>
        </w:rPr>
        <w:t>estratto di mappa catastale</w:t>
      </w:r>
    </w:p>
    <w:p w14:paraId="033A4A97" w14:textId="77777777" w:rsidR="004D28B9" w:rsidRPr="001A5C8C" w:rsidRDefault="004D28B9" w:rsidP="001A5C8C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1A5C8C">
        <w:rPr>
          <w:rFonts w:ascii="Arial" w:hAnsi="Arial" w:cs="Arial"/>
          <w:sz w:val="18"/>
          <w:szCs w:val="18"/>
        </w:rPr>
        <w:t>documentazione fotografica del fabbricato oggetto di intervento</w:t>
      </w:r>
    </w:p>
    <w:p w14:paraId="6E4C45EA" w14:textId="260F9077" w:rsidR="004D28B9" w:rsidRPr="001A5C8C" w:rsidRDefault="004D28B9" w:rsidP="001A5C8C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1A5C8C">
        <w:rPr>
          <w:rFonts w:ascii="Arial" w:hAnsi="Arial" w:cs="Arial"/>
          <w:sz w:val="18"/>
          <w:szCs w:val="18"/>
        </w:rPr>
        <w:t>domanda di occupazione del suolo pubblico</w:t>
      </w:r>
      <w:r w:rsidR="00F54C32" w:rsidRPr="001A5C8C">
        <w:rPr>
          <w:rFonts w:ascii="Arial" w:hAnsi="Arial" w:cs="Arial"/>
          <w:sz w:val="18"/>
          <w:szCs w:val="18"/>
        </w:rPr>
        <w:t xml:space="preserve"> </w:t>
      </w:r>
      <w:r w:rsidR="001A5C8C">
        <w:rPr>
          <w:rFonts w:ascii="Arial" w:hAnsi="Arial" w:cs="Arial"/>
          <w:sz w:val="18"/>
          <w:szCs w:val="18"/>
        </w:rPr>
        <w:t>(ove necessario)</w:t>
      </w:r>
    </w:p>
    <w:p w14:paraId="2CC5B896" w14:textId="3FF6DB7C" w:rsidR="001A5C8C" w:rsidRPr="001A5C8C" w:rsidRDefault="001A5C8C" w:rsidP="001A5C8C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1A5C8C">
        <w:rPr>
          <w:rFonts w:ascii="Arial" w:hAnsi="Arial" w:cs="Arial"/>
          <w:sz w:val="18"/>
          <w:szCs w:val="18"/>
        </w:rPr>
        <w:t>Comunicazione di inizio lavori (CIL) con indicazione della tinta individuata sulla cartella colori allegata al Regolamento edilizio comunale</w:t>
      </w:r>
    </w:p>
    <w:p w14:paraId="3B650035" w14:textId="77777777" w:rsidR="001A5C8C" w:rsidRPr="00152D5D" w:rsidRDefault="001A5C8C" w:rsidP="001A5C8C">
      <w:pPr>
        <w:spacing w:line="360" w:lineRule="auto"/>
        <w:ind w:left="720"/>
        <w:jc w:val="both"/>
        <w:rPr>
          <w:rFonts w:ascii="Arial" w:hAnsi="Arial" w:cs="Arial"/>
          <w:sz w:val="16"/>
          <w:szCs w:val="16"/>
        </w:rPr>
      </w:pPr>
    </w:p>
    <w:p w14:paraId="7F2311A6" w14:textId="77777777" w:rsidR="009418D7" w:rsidRDefault="009418D7" w:rsidP="009418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BF0902D" w14:textId="77777777" w:rsidR="00A91F96" w:rsidRDefault="00A91F96" w:rsidP="00A91F9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C1925">
        <w:rPr>
          <w:rFonts w:ascii="Arial" w:hAnsi="Arial" w:cs="Arial"/>
          <w:b/>
          <w:bCs/>
          <w:sz w:val="20"/>
          <w:szCs w:val="20"/>
        </w:rPr>
        <w:t>SI RICORDA CHE:</w:t>
      </w:r>
    </w:p>
    <w:p w14:paraId="5DC5D248" w14:textId="77777777" w:rsidR="00FC1925" w:rsidRPr="00FC1925" w:rsidRDefault="00FC1925" w:rsidP="00A91F9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5FE024" w14:textId="4126BEC3" w:rsidR="0050654C" w:rsidRPr="0050654C" w:rsidRDefault="0050654C" w:rsidP="0050654C">
      <w:pPr>
        <w:pStyle w:val="Paragrafoelenco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0654C">
        <w:rPr>
          <w:rFonts w:ascii="Arial" w:hAnsi="Arial" w:cs="Arial"/>
          <w:sz w:val="20"/>
          <w:szCs w:val="20"/>
        </w:rPr>
        <w:t>IL TERMINE PER LA PRESENTAZIONE DELLA DOMANDA È FISSATO AL 30.11.2025</w:t>
      </w:r>
    </w:p>
    <w:p w14:paraId="171826E7" w14:textId="47118B05" w:rsidR="00A91F96" w:rsidRPr="0050654C" w:rsidRDefault="00A91F96" w:rsidP="0050654C">
      <w:pPr>
        <w:pStyle w:val="Paragrafoelenco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0654C">
        <w:rPr>
          <w:rFonts w:ascii="Arial" w:hAnsi="Arial" w:cs="Arial"/>
          <w:b/>
          <w:bCs/>
          <w:sz w:val="20"/>
          <w:szCs w:val="20"/>
        </w:rPr>
        <w:t>IL COLORE SCELTO DEVE NECESSARIAMENTE ESSERE CONCORDATO CON L’UFFICIO TECNICO COMUNALE</w:t>
      </w:r>
      <w:r w:rsidRPr="0050654C">
        <w:rPr>
          <w:rFonts w:ascii="Arial" w:hAnsi="Arial" w:cs="Arial"/>
          <w:sz w:val="20"/>
          <w:szCs w:val="20"/>
        </w:rPr>
        <w:t>, a norma dell’art. 109 del Regolamento Edilizio Comunale e del Bando per l’assegnazione del contributo. In difetto, oltre alla revoca del contributo, saranno applicate le sanzioni previste dalla vigente normativa urbanistico-edilizia.</w:t>
      </w:r>
    </w:p>
    <w:p w14:paraId="50D1FD50" w14:textId="20B32A47" w:rsidR="00A91F96" w:rsidRPr="00FC1925" w:rsidRDefault="00A91F96" w:rsidP="0050654C">
      <w:pPr>
        <w:pStyle w:val="Paragrafoelenco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FC1925">
        <w:rPr>
          <w:rFonts w:ascii="Arial" w:hAnsi="Arial" w:cs="Arial"/>
          <w:b/>
          <w:bCs/>
          <w:sz w:val="20"/>
          <w:szCs w:val="20"/>
        </w:rPr>
        <w:lastRenderedPageBreak/>
        <w:t>Nel caso di occupazione di suolo pubblico dovrà essere fatta apposita domanda e dovrà essere attesa la necessaria autorizzazione prima di dar corso alle opere.</w:t>
      </w:r>
    </w:p>
    <w:p w14:paraId="22EFBD35" w14:textId="6213DD15" w:rsidR="00A91F96" w:rsidRPr="0050654C" w:rsidRDefault="00A91F96" w:rsidP="0050654C">
      <w:pPr>
        <w:pStyle w:val="Paragrafoelenco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0654C">
        <w:rPr>
          <w:rFonts w:ascii="Arial" w:hAnsi="Arial" w:cs="Arial"/>
          <w:sz w:val="20"/>
          <w:szCs w:val="20"/>
        </w:rPr>
        <w:t xml:space="preserve">Il richiedente dovrà in ogni caso, </w:t>
      </w:r>
      <w:r w:rsidRPr="00FC1925">
        <w:rPr>
          <w:rFonts w:ascii="Arial" w:hAnsi="Arial" w:cs="Arial"/>
          <w:b/>
          <w:bCs/>
          <w:sz w:val="20"/>
          <w:szCs w:val="20"/>
          <w:u w:val="single"/>
        </w:rPr>
        <w:t>prima di dar corso alle opere</w:t>
      </w:r>
      <w:r w:rsidRPr="0050654C">
        <w:rPr>
          <w:rFonts w:ascii="Arial" w:hAnsi="Arial" w:cs="Arial"/>
          <w:sz w:val="20"/>
          <w:szCs w:val="20"/>
        </w:rPr>
        <w:t xml:space="preserve">, presentare la </w:t>
      </w:r>
      <w:r w:rsidRPr="00FC1925">
        <w:rPr>
          <w:rFonts w:ascii="Arial" w:hAnsi="Arial" w:cs="Arial"/>
          <w:b/>
          <w:bCs/>
          <w:sz w:val="20"/>
          <w:szCs w:val="20"/>
        </w:rPr>
        <w:t>COMUNICAZIONE DI INIZIO LAVORI (CIL)</w:t>
      </w:r>
      <w:r w:rsidRPr="0050654C">
        <w:rPr>
          <w:rFonts w:ascii="Arial" w:hAnsi="Arial" w:cs="Arial"/>
          <w:sz w:val="20"/>
          <w:szCs w:val="20"/>
        </w:rPr>
        <w:t xml:space="preserve"> secondo il modello predisposto dall’UTC e dare notizia della avvenuta conclusione degli stessi entro e non oltre il 30.06.2026 (farà fede la data di protocollo) pena la decadenza del contributo concesso.</w:t>
      </w:r>
    </w:p>
    <w:p w14:paraId="623A573E" w14:textId="4020F621" w:rsidR="00A91F96" w:rsidRDefault="00A91F96" w:rsidP="0050654C">
      <w:pPr>
        <w:pStyle w:val="Paragrafoelenco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0654C">
        <w:rPr>
          <w:rFonts w:ascii="Arial" w:hAnsi="Arial" w:cs="Arial"/>
          <w:sz w:val="20"/>
          <w:szCs w:val="20"/>
        </w:rPr>
        <w:t>Alla comunicazione di fine lavori dovrà essere allegata la documentazione fotografica delle opere eseguite.</w:t>
      </w:r>
    </w:p>
    <w:p w14:paraId="70DD1D70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227AFF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8392C6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E2E7B9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13844C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8B6D7A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1AE8AB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D12648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6BA8E1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A0B7BB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776881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AAD840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52B09C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BB6779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E2838E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123012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3C57BD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AC5EE0" w14:textId="77777777" w:rsid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F5E63E" w14:textId="6136A26B" w:rsidR="00611D58" w:rsidRDefault="00611D58" w:rsidP="00611D58">
      <w:pPr>
        <w:spacing w:before="7" w:line="137" w:lineRule="exact"/>
        <w:jc w:val="both"/>
        <w:rPr>
          <w:b/>
          <w:i/>
          <w:sz w:val="12"/>
        </w:rPr>
      </w:pPr>
      <w:r>
        <w:rPr>
          <w:b/>
          <w:i/>
          <w:sz w:val="12"/>
        </w:rPr>
        <w:t>=========================================================================================================================================</w:t>
      </w:r>
    </w:p>
    <w:p w14:paraId="1D8EA806" w14:textId="77777777" w:rsidR="00611D58" w:rsidRDefault="00611D58" w:rsidP="00611D58">
      <w:pPr>
        <w:spacing w:line="171" w:lineRule="exact"/>
        <w:jc w:val="both"/>
        <w:rPr>
          <w:b/>
          <w:sz w:val="15"/>
        </w:rPr>
      </w:pPr>
      <w:r>
        <w:rPr>
          <w:b/>
          <w:sz w:val="15"/>
        </w:rPr>
        <w:t>INFORMATIVA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AI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SENSI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DELL’ART.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13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DEL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REGOLAMENTO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UE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N.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2016/679 SUL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TRATTAMENTO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DEI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DATI PERSONALI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(PRIVACY):</w:t>
      </w:r>
    </w:p>
    <w:p w14:paraId="04D0BD4F" w14:textId="77777777" w:rsidR="00611D58" w:rsidRDefault="00611D58" w:rsidP="00611D58">
      <w:pPr>
        <w:spacing w:before="8"/>
        <w:ind w:right="261"/>
        <w:jc w:val="both"/>
        <w:rPr>
          <w:sz w:val="16"/>
        </w:rPr>
      </w:pP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Comune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Castagnole</w:t>
      </w:r>
      <w:r>
        <w:rPr>
          <w:spacing w:val="-6"/>
          <w:sz w:val="16"/>
        </w:rPr>
        <w:t xml:space="preserve"> </w:t>
      </w:r>
      <w:r>
        <w:rPr>
          <w:sz w:val="16"/>
        </w:rPr>
        <w:t>Monferrato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qualità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Titolare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trattamento,</w:t>
      </w:r>
      <w:r>
        <w:rPr>
          <w:spacing w:val="-3"/>
          <w:sz w:val="16"/>
        </w:rPr>
        <w:t xml:space="preserve"> </w:t>
      </w:r>
      <w:r>
        <w:rPr>
          <w:sz w:val="16"/>
        </w:rPr>
        <w:t>informa</w:t>
      </w:r>
      <w:r>
        <w:rPr>
          <w:spacing w:val="-6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personali</w:t>
      </w:r>
      <w:r>
        <w:rPr>
          <w:spacing w:val="-3"/>
          <w:sz w:val="16"/>
        </w:rPr>
        <w:t xml:space="preserve"> </w:t>
      </w:r>
      <w:r>
        <w:rPr>
          <w:sz w:val="16"/>
        </w:rPr>
        <w:t>forniti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presente</w:t>
      </w:r>
      <w:r>
        <w:rPr>
          <w:spacing w:val="-6"/>
          <w:sz w:val="16"/>
        </w:rPr>
        <w:t xml:space="preserve"> </w:t>
      </w:r>
      <w:r>
        <w:rPr>
          <w:sz w:val="16"/>
        </w:rPr>
        <w:t>istanza,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comunque</w:t>
      </w:r>
      <w:r>
        <w:rPr>
          <w:spacing w:val="1"/>
          <w:sz w:val="16"/>
        </w:rPr>
        <w:t xml:space="preserve"> </w:t>
      </w:r>
      <w:r>
        <w:rPr>
          <w:sz w:val="16"/>
        </w:rPr>
        <w:t>acquisiti per tale scopo, è effettuato per l’esercizio delle funzioni connesse e strumentali alla gestione della presente richiesta di accesso agli atti ed è svolto nel</w:t>
      </w:r>
      <w:r>
        <w:rPr>
          <w:spacing w:val="1"/>
          <w:sz w:val="16"/>
        </w:rPr>
        <w:t xml:space="preserve"> </w:t>
      </w:r>
      <w:r>
        <w:rPr>
          <w:sz w:val="16"/>
        </w:rPr>
        <w:t>rispetto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principi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pertinenza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non eccedenza</w:t>
      </w:r>
      <w:r>
        <w:rPr>
          <w:spacing w:val="-3"/>
          <w:sz w:val="16"/>
        </w:rPr>
        <w:t xml:space="preserve"> </w:t>
      </w:r>
      <w:r>
        <w:rPr>
          <w:sz w:val="16"/>
        </w:rPr>
        <w:t>anche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l’utilizzo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procedure</w:t>
      </w:r>
      <w:r>
        <w:rPr>
          <w:spacing w:val="-2"/>
          <w:sz w:val="16"/>
        </w:rPr>
        <w:t xml:space="preserve"> </w:t>
      </w:r>
      <w:r>
        <w:rPr>
          <w:sz w:val="16"/>
        </w:rPr>
        <w:t>informatizzate,</w:t>
      </w:r>
      <w:r>
        <w:rPr>
          <w:spacing w:val="-3"/>
          <w:sz w:val="16"/>
        </w:rPr>
        <w:t xml:space="preserve"> </w:t>
      </w:r>
      <w:r>
        <w:rPr>
          <w:sz w:val="16"/>
        </w:rPr>
        <w:t>garantendo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riservatezza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la sicurezza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 stessi.</w:t>
      </w:r>
    </w:p>
    <w:p w14:paraId="56FB2BFB" w14:textId="77777777" w:rsidR="00611D58" w:rsidRDefault="00611D58" w:rsidP="00611D58">
      <w:pPr>
        <w:ind w:right="262"/>
        <w:jc w:val="both"/>
        <w:rPr>
          <w:sz w:val="16"/>
        </w:rPr>
      </w:pPr>
      <w:r>
        <w:rPr>
          <w:sz w:val="16"/>
        </w:rPr>
        <w:t>È fatta salva la possibilità di un ulteriore utilizzo dei dati per trattamenti successivi compatibili con le finalità della raccolta anche in forma aggregata per</w:t>
      </w:r>
      <w:r>
        <w:rPr>
          <w:spacing w:val="1"/>
          <w:sz w:val="16"/>
        </w:rPr>
        <w:t xml:space="preserve"> </w:t>
      </w:r>
      <w:r>
        <w:rPr>
          <w:sz w:val="16"/>
        </w:rPr>
        <w:t>elaborazione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statistiche</w:t>
      </w:r>
      <w:r>
        <w:rPr>
          <w:spacing w:val="1"/>
          <w:sz w:val="16"/>
        </w:rPr>
        <w:t xml:space="preserve"> </w:t>
      </w:r>
      <w:r>
        <w:rPr>
          <w:sz w:val="16"/>
        </w:rPr>
        <w:t>riguardanti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1"/>
          <w:sz w:val="16"/>
        </w:rPr>
        <w:t xml:space="preserve"> </w:t>
      </w:r>
      <w:r>
        <w:rPr>
          <w:sz w:val="16"/>
        </w:rPr>
        <w:t>servizio.</w:t>
      </w:r>
    </w:p>
    <w:p w14:paraId="7CD3236E" w14:textId="77777777" w:rsidR="00611D58" w:rsidRDefault="00611D58" w:rsidP="00611D58">
      <w:pPr>
        <w:pStyle w:val="Titolo2"/>
        <w:spacing w:before="2"/>
        <w:ind w:left="0" w:right="262"/>
      </w:pPr>
      <w:r>
        <w:t>Il conferimento dei dati personali contrassegnati con l’asterisco è obbligatorio e il rifiuto di fornire gli stessi determinerà l’impossibilità di dar corso alla</w:t>
      </w:r>
      <w:r>
        <w:rPr>
          <w:spacing w:val="-37"/>
        </w:rPr>
        <w:t xml:space="preserve"> </w:t>
      </w:r>
      <w:r>
        <w:t>richiesta.</w:t>
      </w:r>
    </w:p>
    <w:p w14:paraId="4B033EB4" w14:textId="77777777" w:rsidR="00611D58" w:rsidRDefault="00611D58" w:rsidP="00611D58">
      <w:pPr>
        <w:spacing w:line="183" w:lineRule="exact"/>
        <w:jc w:val="both"/>
        <w:rPr>
          <w:b/>
          <w:sz w:val="16"/>
        </w:rPr>
      </w:pPr>
      <w:r>
        <w:rPr>
          <w:b/>
          <w:sz w:val="16"/>
        </w:rPr>
        <w:t>Il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conferimento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non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contrassegnati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l’asterisco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richiedono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un’ulteriore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autorizzazione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loro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trattamento</w:t>
      </w:r>
    </w:p>
    <w:p w14:paraId="56895016" w14:textId="0FC476EF" w:rsidR="00611D58" w:rsidRDefault="00611D58" w:rsidP="00611D58">
      <w:pPr>
        <w:pStyle w:val="Corpotesto"/>
        <w:spacing w:before="6"/>
        <w:jc w:val="both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 xml:space="preserve">               </w:t>
      </w:r>
    </w:p>
    <w:p w14:paraId="1A950644" w14:textId="77777777" w:rsidR="00611D58" w:rsidRDefault="00611D58" w:rsidP="00611D58">
      <w:pPr>
        <w:pStyle w:val="Corpotesto"/>
        <w:spacing w:before="6"/>
        <w:jc w:val="both"/>
        <w:rPr>
          <w:rFonts w:ascii="Times New Roman"/>
          <w:b/>
          <w:sz w:val="23"/>
        </w:rPr>
      </w:pPr>
    </w:p>
    <w:p w14:paraId="6CD24DE1" w14:textId="0AA6398D" w:rsidR="00611D58" w:rsidRDefault="00611D58" w:rsidP="00611D58">
      <w:pPr>
        <w:spacing w:line="132" w:lineRule="exact"/>
        <w:jc w:val="both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596A2E" wp14:editId="1114B385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168910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>
                            <a:gd name="T0" fmla="+- 0 8693 8693"/>
                            <a:gd name="T1" fmla="*/ T0 w 2660"/>
                            <a:gd name="T2" fmla="+- 0 9250 8693"/>
                            <a:gd name="T3" fmla="*/ T2 w 2660"/>
                            <a:gd name="T4" fmla="+- 0 9252 8693"/>
                            <a:gd name="T5" fmla="*/ T4 w 2660"/>
                            <a:gd name="T6" fmla="+- 0 9670 8693"/>
                            <a:gd name="T7" fmla="*/ T6 w 2660"/>
                            <a:gd name="T8" fmla="+- 0 9672 8693"/>
                            <a:gd name="T9" fmla="*/ T8 w 2660"/>
                            <a:gd name="T10" fmla="+- 0 10090 8693"/>
                            <a:gd name="T11" fmla="*/ T10 w 2660"/>
                            <a:gd name="T12" fmla="+- 0 10092 8693"/>
                            <a:gd name="T13" fmla="*/ T12 w 2660"/>
                            <a:gd name="T14" fmla="+- 0 10510 8693"/>
                            <a:gd name="T15" fmla="*/ T14 w 2660"/>
                            <a:gd name="T16" fmla="+- 0 10512 8693"/>
                            <a:gd name="T17" fmla="*/ T16 w 2660"/>
                            <a:gd name="T18" fmla="+- 0 10930 8693"/>
                            <a:gd name="T19" fmla="*/ T18 w 2660"/>
                            <a:gd name="T20" fmla="+- 0 10932 8693"/>
                            <a:gd name="T21" fmla="*/ T20 w 2660"/>
                            <a:gd name="T22" fmla="+- 0 11141 8693"/>
                            <a:gd name="T23" fmla="*/ T22 w 2660"/>
                            <a:gd name="T24" fmla="+- 0 11143 8693"/>
                            <a:gd name="T25" fmla="*/ T24 w 2660"/>
                            <a:gd name="T26" fmla="+- 0 11352 8693"/>
                            <a:gd name="T27" fmla="*/ T26 w 26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2660">
                              <a:moveTo>
                                <a:pt x="0" y="0"/>
                              </a:moveTo>
                              <a:lnTo>
                                <a:pt x="557" y="0"/>
                              </a:lnTo>
                              <a:moveTo>
                                <a:pt x="559" y="0"/>
                              </a:moveTo>
                              <a:lnTo>
                                <a:pt x="977" y="0"/>
                              </a:lnTo>
                              <a:moveTo>
                                <a:pt x="979" y="0"/>
                              </a:moveTo>
                              <a:lnTo>
                                <a:pt x="1397" y="0"/>
                              </a:lnTo>
                              <a:moveTo>
                                <a:pt x="139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237" y="0"/>
                              </a:lnTo>
                              <a:moveTo>
                                <a:pt x="2239" y="0"/>
                              </a:moveTo>
                              <a:lnTo>
                                <a:pt x="2448" y="0"/>
                              </a:lnTo>
                              <a:moveTo>
                                <a:pt x="2450" y="0"/>
                              </a:moveTo>
                              <a:lnTo>
                                <a:pt x="2659" y="0"/>
                              </a:lnTo>
                            </a:path>
                          </a:pathLst>
                        </a:custGeom>
                        <a:noFill/>
                        <a:ln w="55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F0DB8" id="AutoShape 3" o:spid="_x0000_s1026" style="position:absolute;margin-left:81.8pt;margin-top:2.15pt;width:133pt;height:.1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" path="m,l557,t2,l977,t2,l1397,t2,l1817,t2,l2237,t2,l2448,t2,l2659,e" filled="f" strokeweight=".15458mm">
                <v:path arrowok="t" o:connecttype="custom" o:connectlocs="0,0;353695,0;354965,0;620395,0;621665,0;887095,0;888365,0;1153795,0;1155065,0;1420495,0;1421765,0;1554480,0;1555750,0;1688465,0" o:connectangles="0,0,0,0,0,0,0,0,0,0,0,0,0,0"/>
                <w10:wrap type="topAndBottom" anchorx="margin"/>
              </v:shape>
            </w:pict>
          </mc:Fallback>
        </mc:AlternateContent>
      </w:r>
      <w:r>
        <w:rPr>
          <w:i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(Firma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per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l’autorizzazione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dati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ulteriori)</w:t>
      </w:r>
    </w:p>
    <w:p w14:paraId="34F88174" w14:textId="77777777" w:rsidR="00611D58" w:rsidRDefault="00611D58" w:rsidP="00611D58">
      <w:pPr>
        <w:spacing w:before="12"/>
        <w:jc w:val="both"/>
        <w:rPr>
          <w:sz w:val="16"/>
        </w:rPr>
      </w:pPr>
    </w:p>
    <w:p w14:paraId="3A7B8802" w14:textId="77777777" w:rsidR="00611D58" w:rsidRDefault="00611D58" w:rsidP="00611D58">
      <w:pPr>
        <w:spacing w:before="12"/>
        <w:jc w:val="both"/>
        <w:rPr>
          <w:sz w:val="16"/>
        </w:rPr>
      </w:pPr>
    </w:p>
    <w:p w14:paraId="75558BFD" w14:textId="77777777" w:rsidR="00611D58" w:rsidRDefault="00611D58" w:rsidP="00611D58">
      <w:pPr>
        <w:spacing w:before="12"/>
        <w:jc w:val="both"/>
        <w:rPr>
          <w:sz w:val="16"/>
        </w:rPr>
      </w:pPr>
    </w:p>
    <w:p w14:paraId="5B02B489" w14:textId="301D7671" w:rsidR="00611D58" w:rsidRDefault="00611D58" w:rsidP="00611D58">
      <w:pPr>
        <w:spacing w:before="12"/>
        <w:jc w:val="both"/>
        <w:rPr>
          <w:sz w:val="16"/>
        </w:rPr>
      </w:pP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1"/>
          <w:sz w:val="16"/>
        </w:rPr>
        <w:t xml:space="preserve"> </w:t>
      </w:r>
      <w:r>
        <w:rPr>
          <w:sz w:val="16"/>
        </w:rPr>
        <w:t>sarà</w:t>
      </w:r>
      <w:r>
        <w:rPr>
          <w:spacing w:val="-4"/>
          <w:sz w:val="16"/>
        </w:rPr>
        <w:t xml:space="preserve"> </w:t>
      </w:r>
      <w:r>
        <w:rPr>
          <w:sz w:val="16"/>
        </w:rPr>
        <w:t>effettuato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cura</w:t>
      </w:r>
      <w:r>
        <w:rPr>
          <w:spacing w:val="-4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persone</w:t>
      </w:r>
      <w:r>
        <w:rPr>
          <w:spacing w:val="-4"/>
          <w:sz w:val="16"/>
        </w:rPr>
        <w:t xml:space="preserve"> </w:t>
      </w:r>
      <w:r>
        <w:rPr>
          <w:sz w:val="16"/>
        </w:rPr>
        <w:t>fisiche</w:t>
      </w:r>
      <w:r>
        <w:rPr>
          <w:spacing w:val="-4"/>
          <w:sz w:val="16"/>
        </w:rPr>
        <w:t xml:space="preserve"> </w:t>
      </w:r>
      <w:r>
        <w:rPr>
          <w:sz w:val="16"/>
        </w:rPr>
        <w:t>autorizzate,</w:t>
      </w:r>
      <w:r>
        <w:rPr>
          <w:spacing w:val="-4"/>
          <w:sz w:val="16"/>
        </w:rPr>
        <w:t xml:space="preserve"> </w:t>
      </w:r>
      <w:r>
        <w:rPr>
          <w:sz w:val="16"/>
        </w:rPr>
        <w:t>preposte</w:t>
      </w:r>
      <w:r>
        <w:rPr>
          <w:spacing w:val="-4"/>
          <w:sz w:val="16"/>
        </w:rPr>
        <w:t xml:space="preserve"> </w:t>
      </w:r>
      <w:r>
        <w:rPr>
          <w:sz w:val="16"/>
        </w:rPr>
        <w:t>alle</w:t>
      </w:r>
      <w:r>
        <w:rPr>
          <w:spacing w:val="-2"/>
          <w:sz w:val="16"/>
        </w:rPr>
        <w:t xml:space="preserve"> </w:t>
      </w:r>
      <w:r>
        <w:rPr>
          <w:sz w:val="16"/>
        </w:rPr>
        <w:t>relative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4"/>
          <w:sz w:val="16"/>
        </w:rPr>
        <w:t xml:space="preserve"> </w:t>
      </w:r>
      <w:r>
        <w:rPr>
          <w:sz w:val="16"/>
        </w:rPr>
        <w:t>procedurali,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impegnate</w:t>
      </w:r>
      <w:r>
        <w:rPr>
          <w:spacing w:val="-4"/>
          <w:sz w:val="16"/>
        </w:rPr>
        <w:t xml:space="preserve"> </w:t>
      </w:r>
      <w:r>
        <w:rPr>
          <w:sz w:val="16"/>
        </w:rPr>
        <w:t>alla</w:t>
      </w:r>
      <w:r>
        <w:rPr>
          <w:spacing w:val="-2"/>
          <w:sz w:val="16"/>
        </w:rPr>
        <w:t xml:space="preserve"> </w:t>
      </w:r>
      <w:r>
        <w:rPr>
          <w:sz w:val="16"/>
        </w:rPr>
        <w:t>riservatezza.</w:t>
      </w:r>
    </w:p>
    <w:p w14:paraId="11D4D918" w14:textId="77777777" w:rsidR="00611D58" w:rsidRDefault="00611D58" w:rsidP="00611D58">
      <w:pPr>
        <w:spacing w:before="8"/>
        <w:ind w:right="267"/>
        <w:jc w:val="both"/>
        <w:rPr>
          <w:sz w:val="16"/>
        </w:rPr>
      </w:pPr>
      <w:r>
        <w:rPr>
          <w:sz w:val="16"/>
        </w:rPr>
        <w:t>I dati saranno conservati per il periodo necessario all’espletamento del procedimento amministrativo e in ogni caso per il tempo previsto dalle disposizioni in</w:t>
      </w:r>
      <w:r>
        <w:rPr>
          <w:spacing w:val="1"/>
          <w:sz w:val="16"/>
        </w:rPr>
        <w:t xml:space="preserve"> </w:t>
      </w:r>
      <w:r>
        <w:rPr>
          <w:sz w:val="16"/>
        </w:rPr>
        <w:t>materia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conservazione</w:t>
      </w:r>
      <w:r>
        <w:rPr>
          <w:spacing w:val="-1"/>
          <w:sz w:val="16"/>
        </w:rPr>
        <w:t xml:space="preserve"> </w:t>
      </w:r>
      <w:r>
        <w:rPr>
          <w:sz w:val="16"/>
        </w:rPr>
        <w:t>degli</w:t>
      </w:r>
      <w:r>
        <w:rPr>
          <w:spacing w:val="1"/>
          <w:sz w:val="16"/>
        </w:rPr>
        <w:t xml:space="preserve"> </w:t>
      </w:r>
      <w:r>
        <w:rPr>
          <w:sz w:val="16"/>
        </w:rPr>
        <w:t>atti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documenti</w:t>
      </w:r>
      <w:r>
        <w:rPr>
          <w:spacing w:val="-2"/>
          <w:sz w:val="16"/>
        </w:rPr>
        <w:t xml:space="preserve"> </w:t>
      </w:r>
      <w:r>
        <w:rPr>
          <w:sz w:val="16"/>
        </w:rPr>
        <w:t>amministrativi.</w:t>
      </w:r>
    </w:p>
    <w:p w14:paraId="2D9921B8" w14:textId="77777777" w:rsidR="00611D58" w:rsidRDefault="00611D58" w:rsidP="00611D58">
      <w:pPr>
        <w:pStyle w:val="Titolo2"/>
        <w:spacing w:before="11"/>
        <w:ind w:left="0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oggetto di</w:t>
      </w:r>
      <w:r>
        <w:rPr>
          <w:spacing w:val="-3"/>
        </w:rPr>
        <w:t xml:space="preserve"> </w:t>
      </w:r>
      <w:r>
        <w:t>diffusione</w:t>
      </w:r>
      <w:r>
        <w:rPr>
          <w:spacing w:val="-3"/>
        </w:rPr>
        <w:t xml:space="preserve"> </w:t>
      </w:r>
      <w:r>
        <w:t>o di</w:t>
      </w:r>
      <w:r>
        <w:rPr>
          <w:spacing w:val="-1"/>
        </w:rPr>
        <w:t xml:space="preserve"> </w:t>
      </w:r>
      <w:r>
        <w:t>comunicazione,</w:t>
      </w:r>
      <w:r>
        <w:rPr>
          <w:spacing w:val="-3"/>
        </w:rPr>
        <w:t xml:space="preserve"> </w:t>
      </w:r>
      <w:r>
        <w:t>fatti</w:t>
      </w:r>
      <w:r>
        <w:rPr>
          <w:spacing w:val="-1"/>
        </w:rPr>
        <w:t xml:space="preserve"> </w:t>
      </w:r>
      <w:r>
        <w:t>salvi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regolamento.</w:t>
      </w:r>
    </w:p>
    <w:p w14:paraId="66AF6BEE" w14:textId="77777777" w:rsidR="00611D58" w:rsidRDefault="00611D58" w:rsidP="00611D58">
      <w:pPr>
        <w:spacing w:before="8"/>
        <w:ind w:right="266"/>
        <w:jc w:val="both"/>
        <w:rPr>
          <w:b/>
          <w:i/>
          <w:sz w:val="16"/>
        </w:rPr>
      </w:pPr>
      <w:r>
        <w:rPr>
          <w:spacing w:val="-1"/>
          <w:sz w:val="16"/>
        </w:rPr>
        <w:t>Agli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interessati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sono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riconosciuti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diritti</w:t>
      </w:r>
      <w:r>
        <w:rPr>
          <w:spacing w:val="-9"/>
          <w:sz w:val="16"/>
        </w:rPr>
        <w:t xml:space="preserve"> </w:t>
      </w:r>
      <w:r>
        <w:rPr>
          <w:sz w:val="16"/>
        </w:rPr>
        <w:t>previsti</w:t>
      </w:r>
      <w:r>
        <w:rPr>
          <w:spacing w:val="-9"/>
          <w:sz w:val="16"/>
        </w:rPr>
        <w:t xml:space="preserve"> </w:t>
      </w:r>
      <w:r>
        <w:rPr>
          <w:sz w:val="16"/>
        </w:rPr>
        <w:t>dall’art.</w:t>
      </w:r>
      <w:r>
        <w:rPr>
          <w:spacing w:val="-7"/>
          <w:sz w:val="16"/>
        </w:rPr>
        <w:t xml:space="preserve"> </w:t>
      </w:r>
      <w:r>
        <w:rPr>
          <w:sz w:val="16"/>
        </w:rPr>
        <w:t>15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seguenti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7"/>
          <w:sz w:val="16"/>
        </w:rPr>
        <w:t xml:space="preserve"> </w:t>
      </w:r>
      <w:r>
        <w:rPr>
          <w:sz w:val="16"/>
        </w:rPr>
        <w:t>UE</w:t>
      </w:r>
      <w:r>
        <w:rPr>
          <w:spacing w:val="-8"/>
          <w:sz w:val="16"/>
        </w:rPr>
        <w:t xml:space="preserve"> </w:t>
      </w:r>
      <w:r>
        <w:rPr>
          <w:sz w:val="16"/>
        </w:rPr>
        <w:t>2016/679,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particolare:</w:t>
      </w:r>
      <w:r>
        <w:rPr>
          <w:spacing w:val="-7"/>
          <w:sz w:val="16"/>
        </w:rPr>
        <w:t xml:space="preserve"> </w:t>
      </w:r>
      <w:r>
        <w:rPr>
          <w:sz w:val="16"/>
        </w:rPr>
        <w:t>il</w:t>
      </w:r>
      <w:r>
        <w:rPr>
          <w:spacing w:val="-9"/>
          <w:sz w:val="16"/>
        </w:rPr>
        <w:t xml:space="preserve"> </w:t>
      </w:r>
      <w:r>
        <w:rPr>
          <w:sz w:val="16"/>
        </w:rPr>
        <w:t>diritto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accedere</w:t>
      </w:r>
      <w:r>
        <w:rPr>
          <w:spacing w:val="-7"/>
          <w:sz w:val="16"/>
        </w:rPr>
        <w:t xml:space="preserve"> </w:t>
      </w:r>
      <w:r>
        <w:rPr>
          <w:sz w:val="16"/>
        </w:rPr>
        <w:t>ai</w:t>
      </w:r>
      <w:r>
        <w:rPr>
          <w:spacing w:val="-9"/>
          <w:sz w:val="16"/>
        </w:rPr>
        <w:t xml:space="preserve"> </w:t>
      </w:r>
      <w:r>
        <w:rPr>
          <w:sz w:val="16"/>
        </w:rPr>
        <w:t>propri</w:t>
      </w:r>
      <w:r>
        <w:rPr>
          <w:spacing w:val="-9"/>
          <w:sz w:val="16"/>
        </w:rPr>
        <w:t xml:space="preserve"> </w:t>
      </w:r>
      <w:r>
        <w:rPr>
          <w:sz w:val="16"/>
        </w:rPr>
        <w:t>dati</w:t>
      </w:r>
      <w:r>
        <w:rPr>
          <w:spacing w:val="-7"/>
          <w:sz w:val="16"/>
        </w:rPr>
        <w:t xml:space="preserve"> </w:t>
      </w:r>
      <w:r>
        <w:rPr>
          <w:sz w:val="16"/>
        </w:rPr>
        <w:t>personali,</w:t>
      </w:r>
      <w:r>
        <w:rPr>
          <w:spacing w:val="1"/>
          <w:sz w:val="16"/>
        </w:rPr>
        <w:t xml:space="preserve"> </w:t>
      </w:r>
      <w:r>
        <w:rPr>
          <w:sz w:val="16"/>
        </w:rPr>
        <w:t>di chiederne la rettifica o l’integrazione se incompleti o inesatti, la limitazione, la cancellazione, nonché di opporsi al loro trattamento, rivolgendo la richiesta al</w:t>
      </w:r>
      <w:r>
        <w:rPr>
          <w:spacing w:val="1"/>
          <w:sz w:val="16"/>
        </w:rPr>
        <w:t xml:space="preserve"> </w:t>
      </w:r>
      <w:r>
        <w:rPr>
          <w:b/>
          <w:i/>
          <w:sz w:val="16"/>
        </w:rPr>
        <w:t>Comune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di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Castagnole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Monferrato</w:t>
      </w:r>
      <w:r>
        <w:rPr>
          <w:b/>
          <w:i/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qualità</w:t>
      </w:r>
      <w:r>
        <w:rPr>
          <w:spacing w:val="-1"/>
          <w:sz w:val="16"/>
        </w:rPr>
        <w:t xml:space="preserve"> </w:t>
      </w:r>
      <w:r>
        <w:rPr>
          <w:sz w:val="16"/>
        </w:rPr>
        <w:t>di Titolare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– </w:t>
      </w:r>
      <w:r>
        <w:rPr>
          <w:b/>
          <w:i/>
          <w:sz w:val="16"/>
        </w:rPr>
        <w:t>P.za</w:t>
      </w:r>
      <w:r>
        <w:rPr>
          <w:b/>
          <w:i/>
          <w:spacing w:val="2"/>
          <w:sz w:val="16"/>
        </w:rPr>
        <w:t xml:space="preserve"> </w:t>
      </w:r>
      <w:r>
        <w:rPr>
          <w:b/>
          <w:i/>
          <w:sz w:val="16"/>
        </w:rPr>
        <w:t>Statuto</w:t>
      </w:r>
      <w:r>
        <w:rPr>
          <w:b/>
          <w:i/>
          <w:spacing w:val="2"/>
          <w:sz w:val="16"/>
        </w:rPr>
        <w:t xml:space="preserve"> </w:t>
      </w:r>
      <w:r>
        <w:rPr>
          <w:b/>
          <w:i/>
          <w:sz w:val="16"/>
        </w:rPr>
        <w:t>n.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1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–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CAP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14030</w:t>
      </w:r>
    </w:p>
    <w:p w14:paraId="38D111F5" w14:textId="77777777" w:rsidR="00611D58" w:rsidRDefault="00611D58" w:rsidP="00611D58">
      <w:pPr>
        <w:ind w:right="267"/>
        <w:jc w:val="both"/>
      </w:pPr>
      <w:r>
        <w:rPr>
          <w:sz w:val="16"/>
        </w:rPr>
        <w:t>Infine</w:t>
      </w:r>
      <w:r>
        <w:rPr>
          <w:spacing w:val="-7"/>
          <w:sz w:val="16"/>
        </w:rPr>
        <w:t xml:space="preserve"> </w:t>
      </w:r>
      <w:r>
        <w:rPr>
          <w:sz w:val="16"/>
        </w:rPr>
        <w:t>informa</w:t>
      </w:r>
      <w:r>
        <w:rPr>
          <w:spacing w:val="-6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gli</w:t>
      </w:r>
      <w:r>
        <w:rPr>
          <w:spacing w:val="-7"/>
          <w:sz w:val="16"/>
        </w:rPr>
        <w:t xml:space="preserve"> </w:t>
      </w:r>
      <w:r>
        <w:rPr>
          <w:sz w:val="16"/>
        </w:rPr>
        <w:t>interessati,</w:t>
      </w:r>
      <w:r>
        <w:rPr>
          <w:spacing w:val="-3"/>
          <w:sz w:val="16"/>
        </w:rPr>
        <w:t xml:space="preserve"> </w:t>
      </w:r>
      <w:r>
        <w:rPr>
          <w:sz w:val="16"/>
        </w:rPr>
        <w:t>ricorrendo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presupposti,</w:t>
      </w:r>
      <w:r>
        <w:rPr>
          <w:spacing w:val="-6"/>
          <w:sz w:val="16"/>
        </w:rPr>
        <w:t xml:space="preserve"> </w:t>
      </w:r>
      <w:r>
        <w:rPr>
          <w:sz w:val="16"/>
        </w:rPr>
        <w:t>possono</w:t>
      </w:r>
      <w:r>
        <w:rPr>
          <w:spacing w:val="-5"/>
          <w:sz w:val="16"/>
        </w:rPr>
        <w:t xml:space="preserve"> </w:t>
      </w:r>
      <w:r>
        <w:rPr>
          <w:sz w:val="16"/>
        </w:rPr>
        <w:t>proporre</w:t>
      </w:r>
      <w:r>
        <w:rPr>
          <w:spacing w:val="-7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eventuale</w:t>
      </w:r>
      <w:r>
        <w:rPr>
          <w:spacing w:val="-6"/>
          <w:sz w:val="16"/>
        </w:rPr>
        <w:t xml:space="preserve"> </w:t>
      </w:r>
      <w:r>
        <w:rPr>
          <w:sz w:val="16"/>
        </w:rPr>
        <w:t>reclamo</w:t>
      </w:r>
      <w:r>
        <w:rPr>
          <w:spacing w:val="-6"/>
          <w:sz w:val="16"/>
        </w:rPr>
        <w:t xml:space="preserve"> </w:t>
      </w:r>
      <w:r>
        <w:rPr>
          <w:sz w:val="16"/>
        </w:rPr>
        <w:t>all’Autorità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Controllo</w:t>
      </w:r>
      <w:r>
        <w:rPr>
          <w:spacing w:val="-6"/>
          <w:sz w:val="16"/>
        </w:rPr>
        <w:t xml:space="preserve"> </w:t>
      </w:r>
      <w:r>
        <w:rPr>
          <w:sz w:val="16"/>
        </w:rPr>
        <w:t>Italiana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Garante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protezione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1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personali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color w:val="00007F"/>
          <w:sz w:val="16"/>
          <w:u w:val="single" w:color="00007F"/>
        </w:rPr>
        <w:t>https://</w:t>
      </w:r>
      <w:hyperlink r:id="rId7">
        <w:r>
          <w:rPr>
            <w:color w:val="00007F"/>
            <w:sz w:val="16"/>
            <w:u w:val="single" w:color="00007F"/>
          </w:rPr>
          <w:t>www.garanteprivacy.it</w:t>
        </w:r>
        <w:r>
          <w:rPr>
            <w:color w:val="00007F"/>
            <w:sz w:val="16"/>
          </w:rPr>
          <w:t>/</w:t>
        </w:r>
      </w:hyperlink>
    </w:p>
    <w:p w14:paraId="68847E80" w14:textId="77777777" w:rsidR="00611D58" w:rsidRPr="00611D58" w:rsidRDefault="00611D58" w:rsidP="00611D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611D58" w:rsidRPr="00611D58" w:rsidSect="006A0768">
      <w:pgSz w:w="11906" w:h="16838"/>
      <w:pgMar w:top="794" w:right="102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70E2"/>
    <w:multiLevelType w:val="multilevel"/>
    <w:tmpl w:val="78CC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A67F8"/>
    <w:multiLevelType w:val="hybridMultilevel"/>
    <w:tmpl w:val="CCB4CC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330C3"/>
    <w:multiLevelType w:val="hybridMultilevel"/>
    <w:tmpl w:val="AC4455BE"/>
    <w:lvl w:ilvl="0" w:tplc="E8664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595E2D"/>
    <w:multiLevelType w:val="hybridMultilevel"/>
    <w:tmpl w:val="6C902C4A"/>
    <w:lvl w:ilvl="0" w:tplc="8ED04E0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A6B43"/>
    <w:multiLevelType w:val="hybridMultilevel"/>
    <w:tmpl w:val="78CCACCC"/>
    <w:lvl w:ilvl="0" w:tplc="87623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896936">
    <w:abstractNumId w:val="4"/>
  </w:num>
  <w:num w:numId="2" w16cid:durableId="1531257418">
    <w:abstractNumId w:val="0"/>
  </w:num>
  <w:num w:numId="3" w16cid:durableId="1567840503">
    <w:abstractNumId w:val="3"/>
  </w:num>
  <w:num w:numId="4" w16cid:durableId="311524491">
    <w:abstractNumId w:val="2"/>
  </w:num>
  <w:num w:numId="5" w16cid:durableId="67326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5D"/>
    <w:rsid w:val="00140C13"/>
    <w:rsid w:val="00152D5D"/>
    <w:rsid w:val="001A5C8C"/>
    <w:rsid w:val="001D5797"/>
    <w:rsid w:val="0021104D"/>
    <w:rsid w:val="00294882"/>
    <w:rsid w:val="00316FE3"/>
    <w:rsid w:val="003C67C9"/>
    <w:rsid w:val="004D17D6"/>
    <w:rsid w:val="004D28B9"/>
    <w:rsid w:val="0050654C"/>
    <w:rsid w:val="00507F35"/>
    <w:rsid w:val="00611D58"/>
    <w:rsid w:val="00642D55"/>
    <w:rsid w:val="00663DFD"/>
    <w:rsid w:val="006A0768"/>
    <w:rsid w:val="007A7C8E"/>
    <w:rsid w:val="007C03CB"/>
    <w:rsid w:val="007C5698"/>
    <w:rsid w:val="007F074C"/>
    <w:rsid w:val="00812FF5"/>
    <w:rsid w:val="00892136"/>
    <w:rsid w:val="009418D7"/>
    <w:rsid w:val="00991A1B"/>
    <w:rsid w:val="00A07A00"/>
    <w:rsid w:val="00A91F96"/>
    <w:rsid w:val="00B850AC"/>
    <w:rsid w:val="00D112C1"/>
    <w:rsid w:val="00F54C32"/>
    <w:rsid w:val="00F77BB7"/>
    <w:rsid w:val="00FC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ED722"/>
  <w15:docId w15:val="{1B6CD9CE-260A-4424-906B-16B9D4C7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50AC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611D58"/>
    <w:pPr>
      <w:widowControl w:val="0"/>
      <w:autoSpaceDE w:val="0"/>
      <w:autoSpaceDN w:val="0"/>
      <w:ind w:left="393"/>
      <w:jc w:val="both"/>
      <w:outlineLvl w:val="1"/>
    </w:pPr>
    <w:rPr>
      <w:b/>
      <w:bCs/>
      <w:sz w:val="16"/>
      <w:szCs w:val="1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41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B850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850AC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B850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850A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654C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11D58"/>
    <w:rPr>
      <w:b/>
      <w:bCs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611D58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14"/>
      <w:szCs w:val="1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1D58"/>
    <w:rPr>
      <w:rFonts w:ascii="Microsoft Sans Serif" w:eastAsia="Microsoft Sans Serif" w:hAnsi="Microsoft Sans Serif" w:cs="Microsoft Sans Serif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fficio%20Tecnico\Documents\MARIUCCIA\EDILIZIA\FACCIATE\2009\doman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</Template>
  <TotalTime>0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All’Amm</vt:lpstr>
    </vt:vector>
  </TitlesOfParts>
  <Company>Comune di Castagnole Monferrato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All’Amm</dc:title>
  <dc:creator>Ufficio Tecnico</dc:creator>
  <cp:lastModifiedBy>DPO (Pigal)</cp:lastModifiedBy>
  <cp:revision>2</cp:revision>
  <cp:lastPrinted>2025-08-13T09:39:00Z</cp:lastPrinted>
  <dcterms:created xsi:type="dcterms:W3CDTF">2025-09-09T09:30:00Z</dcterms:created>
  <dcterms:modified xsi:type="dcterms:W3CDTF">2025-09-09T09:30:00Z</dcterms:modified>
</cp:coreProperties>
</file>